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FB" w:rsidRDefault="00CB3AFB" w:rsidP="0006598D">
      <w:pPr>
        <w:pStyle w:val="Heading1"/>
      </w:pPr>
      <w:r>
        <w:t>Research Project</w:t>
      </w:r>
    </w:p>
    <w:p w:rsidR="00CB3AFB" w:rsidRDefault="00CB3AFB"/>
    <w:p w:rsidR="00CB3AFB" w:rsidRDefault="00CB3AFB" w:rsidP="000F4467">
      <w:r>
        <w:t>Recommended modules to have undertaken: IMAT2703 Introduction to Research &amp; Ethics; IMAT1204 Business Decision Making (introductory statistics)</w:t>
      </w:r>
    </w:p>
    <w:p w:rsidR="00CB3AFB" w:rsidRDefault="00CB3AFB" w:rsidP="003D1B23"/>
    <w:p w:rsidR="00CB3AFB" w:rsidRDefault="00CB3AFB">
      <w:r>
        <w:t xml:space="preserve">A research project is one where a research question drives the project. You will be expected to: </w:t>
      </w:r>
    </w:p>
    <w:p w:rsidR="00CB3AFB" w:rsidRDefault="00CB3AFB" w:rsidP="0006598D">
      <w:pPr>
        <w:pStyle w:val="ListParagraph"/>
        <w:numPr>
          <w:ilvl w:val="0"/>
          <w:numId w:val="1"/>
        </w:numPr>
      </w:pPr>
      <w:r>
        <w:t>identify the research topic and question(s)</w:t>
      </w:r>
      <w:bookmarkStart w:id="0" w:name="_GoBack"/>
      <w:bookmarkEnd w:id="0"/>
    </w:p>
    <w:p w:rsidR="00CB3AFB" w:rsidRDefault="00CB3AFB" w:rsidP="0006598D">
      <w:pPr>
        <w:pStyle w:val="ListParagraph"/>
        <w:numPr>
          <w:ilvl w:val="0"/>
          <w:numId w:val="1"/>
        </w:numPr>
      </w:pPr>
      <w:r>
        <w:t>research into and read the literature on the topics surrounding the question</w:t>
      </w:r>
    </w:p>
    <w:p w:rsidR="00CB3AFB" w:rsidRDefault="00CB3AFB" w:rsidP="0006598D">
      <w:pPr>
        <w:pStyle w:val="ListParagraph"/>
        <w:numPr>
          <w:ilvl w:val="0"/>
          <w:numId w:val="1"/>
        </w:numPr>
      </w:pPr>
      <w:r>
        <w:t>determine the best methodology to use to collect and analyse empirical data</w:t>
      </w:r>
    </w:p>
    <w:p w:rsidR="00CB3AFB" w:rsidRDefault="00CB3AFB" w:rsidP="0006598D">
      <w:pPr>
        <w:pStyle w:val="ListParagraph"/>
        <w:numPr>
          <w:ilvl w:val="0"/>
          <w:numId w:val="1"/>
        </w:numPr>
      </w:pPr>
      <w:r>
        <w:t>create data gathering tools based on the literature (e.g. questionnaires, interviews, case study)</w:t>
      </w:r>
    </w:p>
    <w:p w:rsidR="00CB3AFB" w:rsidRDefault="00CB3AFB" w:rsidP="0006598D">
      <w:pPr>
        <w:pStyle w:val="ListParagraph"/>
        <w:numPr>
          <w:ilvl w:val="0"/>
          <w:numId w:val="1"/>
        </w:numPr>
      </w:pPr>
      <w:r>
        <w:t>collect, collate, analyse and interpret the data</w:t>
      </w:r>
    </w:p>
    <w:p w:rsidR="00CB3AFB" w:rsidRDefault="00CB3AFB" w:rsidP="0006598D">
      <w:pPr>
        <w:pStyle w:val="ListParagraph"/>
        <w:numPr>
          <w:ilvl w:val="0"/>
          <w:numId w:val="1"/>
        </w:numPr>
      </w:pPr>
      <w:r>
        <w:t xml:space="preserve">relate the findings of your data collection back to the literature </w:t>
      </w:r>
    </w:p>
    <w:p w:rsidR="00CB3AFB" w:rsidRDefault="00CB3AFB" w:rsidP="0006598D">
      <w:pPr>
        <w:pStyle w:val="ListParagraph"/>
        <w:numPr>
          <w:ilvl w:val="0"/>
          <w:numId w:val="1"/>
        </w:numPr>
      </w:pPr>
      <w:r>
        <w:t>come up with some conclusions, ideas for further research, and an understanding of the limitations of your research</w:t>
      </w:r>
    </w:p>
    <w:p w:rsidR="00CB3AFB" w:rsidRDefault="00CB3AFB" w:rsidP="0006598D">
      <w:r>
        <w:t xml:space="preserve">Research projects are not for the faint of heart: it requires a lot of academic style writing and empirical work. If you would like to do a research project, it is best to choose a topic area that you are particularly interested in. Proposals are likely to be in topic areas (e.g. dignity and autonomous care robots) – you may be required to come up with your own specific research questions, but you may also propose your own topic area and research question. </w:t>
      </w:r>
    </w:p>
    <w:p w:rsidR="00CB3AFB" w:rsidRDefault="00CB3AFB" w:rsidP="0006598D"/>
    <w:p w:rsidR="00CB3AFB" w:rsidRDefault="00CB3AFB" w:rsidP="0006598D">
      <w:r>
        <w:t>First Deliverable:  Project Contract &amp; Ethical Review Form</w:t>
      </w:r>
    </w:p>
    <w:p w:rsidR="00CB3AFB" w:rsidRDefault="00CB3AFB" w:rsidP="0006598D">
      <w:r>
        <w:t>Second Deliverable: Literature Review; Methodology and Fieldwork Plan</w:t>
      </w:r>
    </w:p>
    <w:p w:rsidR="00CB3AFB" w:rsidRDefault="00CB3AFB" w:rsidP="0006598D">
      <w:r>
        <w:t>Final Deliverable: Revised Literature Review; Methodology Review; Data Collection and Analysis; Interpretation; Conclusions; Limitations and Further Work; Reflection</w:t>
      </w:r>
    </w:p>
    <w:p w:rsidR="00CB3AFB" w:rsidRDefault="00CB3AFB" w:rsidP="0006598D"/>
    <w:p w:rsidR="00CB3AFB" w:rsidRDefault="00CB3AFB" w:rsidP="0006598D">
      <w:r>
        <w:t xml:space="preserve">A viva is required at the end of the project. </w:t>
      </w:r>
    </w:p>
    <w:p w:rsidR="00CB3AFB" w:rsidRDefault="00CB3AFB" w:rsidP="0006598D"/>
    <w:sectPr w:rsidR="00CB3AFB" w:rsidSect="005717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44FA"/>
    <w:multiLevelType w:val="hybridMultilevel"/>
    <w:tmpl w:val="2B1C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98D"/>
    <w:rsid w:val="0006598D"/>
    <w:rsid w:val="000A6B0E"/>
    <w:rsid w:val="000D7F24"/>
    <w:rsid w:val="000F4467"/>
    <w:rsid w:val="00234143"/>
    <w:rsid w:val="00236DFF"/>
    <w:rsid w:val="00341EFC"/>
    <w:rsid w:val="003D1B23"/>
    <w:rsid w:val="004A2A4D"/>
    <w:rsid w:val="004D0724"/>
    <w:rsid w:val="005717BA"/>
    <w:rsid w:val="006F5889"/>
    <w:rsid w:val="00797E7A"/>
    <w:rsid w:val="0089042F"/>
    <w:rsid w:val="00910E4E"/>
    <w:rsid w:val="00A87496"/>
    <w:rsid w:val="00AA2A81"/>
    <w:rsid w:val="00B34764"/>
    <w:rsid w:val="00CB3AFB"/>
    <w:rsid w:val="00CE77CC"/>
    <w:rsid w:val="00D16ED8"/>
    <w:rsid w:val="00DA012E"/>
    <w:rsid w:val="00DA3B37"/>
    <w:rsid w:val="00E10984"/>
    <w:rsid w:val="00EC4AF3"/>
    <w:rsid w:val="00F039CC"/>
    <w:rsid w:val="00F1405E"/>
    <w:rsid w:val="00FE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B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598D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98D"/>
    <w:rPr>
      <w:rFonts w:ascii="Calibri" w:eastAsia="MS Gothi" w:hAnsi="Calibri" w:cs="Times New Roman"/>
      <w:b/>
      <w:bCs/>
      <w:color w:val="345A8A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06598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16E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238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Flick</dc:creator>
  <cp:keywords/>
  <dc:description/>
  <cp:lastModifiedBy>Matthew</cp:lastModifiedBy>
  <cp:revision>9</cp:revision>
  <dcterms:created xsi:type="dcterms:W3CDTF">2014-07-01T10:25:00Z</dcterms:created>
  <dcterms:modified xsi:type="dcterms:W3CDTF">2014-07-08T10:19:00Z</dcterms:modified>
</cp:coreProperties>
</file>